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4" w:type="dxa"/>
        <w:tblLayout w:type="fixed"/>
        <w:tblLook w:val="0000" w:firstRow="0" w:lastRow="0" w:firstColumn="0" w:lastColumn="0" w:noHBand="0" w:noVBand="0"/>
      </w:tblPr>
      <w:tblGrid>
        <w:gridCol w:w="5070"/>
        <w:gridCol w:w="912"/>
        <w:gridCol w:w="1639"/>
        <w:gridCol w:w="65"/>
        <w:gridCol w:w="482"/>
        <w:gridCol w:w="1456"/>
      </w:tblGrid>
      <w:tr w:rsidR="008C31FA" w:rsidRPr="003A5C21" w14:paraId="22D634B7" w14:textId="77777777" w:rsidTr="0002730B">
        <w:tc>
          <w:tcPr>
            <w:tcW w:w="5070" w:type="dxa"/>
            <w:vAlign w:val="center"/>
          </w:tcPr>
          <w:p w14:paraId="74C47F17" w14:textId="350DA06F" w:rsidR="003A5C21" w:rsidRPr="003A5C21" w:rsidRDefault="003A5C21" w:rsidP="003A5C21">
            <w:pPr>
              <w:pStyle w:val="Pealkiri1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A5C21">
              <w:rPr>
                <w:rFonts w:asciiTheme="minorHAnsi" w:hAnsiTheme="minorHAnsi"/>
                <w:sz w:val="22"/>
                <w:szCs w:val="22"/>
              </w:rPr>
              <w:t>Jörgen Vanamõisa</w:t>
            </w:r>
            <w:r w:rsidRPr="003A5C21">
              <w:rPr>
                <w:rFonts w:asciiTheme="minorHAnsi" w:hAnsiTheme="minorHAnsi"/>
                <w:sz w:val="22"/>
                <w:szCs w:val="22"/>
              </w:rPr>
              <w:br/>
              <w:t>Projektijuht</w:t>
            </w:r>
          </w:p>
          <w:p w14:paraId="314C8AD8" w14:textId="77777777" w:rsidR="003A5C21" w:rsidRPr="003A5C21" w:rsidRDefault="003A5C21" w:rsidP="003A5C21">
            <w:pPr>
              <w:pStyle w:val="Pealkiri1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5C21">
              <w:rPr>
                <w:rFonts w:asciiTheme="minorHAnsi" w:hAnsiTheme="minorHAnsi"/>
                <w:sz w:val="22"/>
                <w:szCs w:val="22"/>
              </w:rPr>
              <w:t>Planeerimise osakond</w:t>
            </w:r>
          </w:p>
          <w:p w14:paraId="6077531D" w14:textId="6D18EF7F" w:rsidR="003A5C21" w:rsidRPr="003A5C21" w:rsidRDefault="003A5C21" w:rsidP="003A5C21">
            <w:pPr>
              <w:pStyle w:val="Pealkiri1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5C21">
              <w:rPr>
                <w:rFonts w:asciiTheme="minorHAnsi" w:hAnsiTheme="minorHAnsi"/>
                <w:sz w:val="22"/>
                <w:szCs w:val="22"/>
              </w:rPr>
              <w:t>Teehoiuteenistus</w:t>
            </w:r>
            <w:r w:rsidRPr="003A5C21">
              <w:rPr>
                <w:rFonts w:asciiTheme="minorHAnsi" w:hAnsiTheme="minorHAnsi"/>
                <w:sz w:val="22"/>
                <w:szCs w:val="22"/>
              </w:rPr>
              <w:br/>
              <w:t>+372 58 101 026</w:t>
            </w:r>
          </w:p>
          <w:p w14:paraId="3E616D7F" w14:textId="4249D352" w:rsidR="003A5C21" w:rsidRPr="003A5C21" w:rsidRDefault="003A5C21" w:rsidP="003A5C21">
            <w:pPr>
              <w:rPr>
                <w:rFonts w:asciiTheme="minorHAnsi" w:hAnsiTheme="minorHAnsi"/>
                <w:sz w:val="22"/>
                <w:szCs w:val="22"/>
              </w:rPr>
            </w:pPr>
            <w:r w:rsidRPr="003A5C21">
              <w:rPr>
                <w:rFonts w:asciiTheme="minorHAnsi" w:hAnsiTheme="minorHAnsi"/>
                <w:sz w:val="22"/>
                <w:szCs w:val="22"/>
              </w:rPr>
              <w:t>Jorgen.Vanamoisa@transpordiamet.ee</w:t>
            </w:r>
          </w:p>
          <w:p w14:paraId="57E01A80" w14:textId="0BF94479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4B6578EA" w14:textId="77777777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5C21">
              <w:rPr>
                <w:rFonts w:asciiTheme="minorHAnsi" w:hAnsiTheme="minorHAnsi"/>
                <w:b/>
                <w:bCs/>
                <w:sz w:val="22"/>
                <w:szCs w:val="22"/>
              </w:rPr>
              <w:t>Meie: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0EDC8FBD" w14:textId="4C74A968" w:rsidR="008C31FA" w:rsidRPr="003A5C21" w:rsidRDefault="003A5C21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A5C21">
              <w:rPr>
                <w:rFonts w:asciiTheme="minorHAnsi" w:hAnsiTheme="minorHAnsi"/>
                <w:sz w:val="22"/>
                <w:szCs w:val="22"/>
              </w:rPr>
              <w:t>25.05</w:t>
            </w:r>
            <w:r w:rsidR="008C31FA" w:rsidRPr="003A5C21">
              <w:rPr>
                <w:rFonts w:asciiTheme="minorHAnsi" w:hAnsiTheme="minorHAnsi"/>
                <w:sz w:val="22"/>
                <w:szCs w:val="22"/>
              </w:rPr>
              <w:t>.20</w:t>
            </w:r>
            <w:r w:rsidR="00EC7093" w:rsidRPr="003A5C21">
              <w:rPr>
                <w:rFonts w:asciiTheme="minorHAnsi" w:hAnsiTheme="minorHAnsi"/>
                <w:sz w:val="22"/>
                <w:szCs w:val="22"/>
              </w:rPr>
              <w:t>2</w:t>
            </w:r>
            <w:r w:rsidRPr="003A5C21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47" w:type="dxa"/>
            <w:gridSpan w:val="2"/>
            <w:vAlign w:val="center"/>
          </w:tcPr>
          <w:p w14:paraId="3E82FA43" w14:textId="77777777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5C21">
              <w:rPr>
                <w:rFonts w:asciiTheme="minorHAnsi" w:hAnsi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41C7A372" w14:textId="2B25CFED" w:rsidR="008C31FA" w:rsidRPr="003A5C21" w:rsidRDefault="00A07AB5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A5C21">
              <w:rPr>
                <w:rFonts w:asciiTheme="minorHAnsi" w:hAnsiTheme="minorHAnsi"/>
                <w:sz w:val="22"/>
                <w:szCs w:val="22"/>
              </w:rPr>
              <w:t>P2</w:t>
            </w:r>
            <w:r w:rsidR="003A5C21" w:rsidRPr="003A5C21">
              <w:rPr>
                <w:rFonts w:asciiTheme="minorHAnsi" w:hAnsiTheme="minorHAnsi"/>
                <w:sz w:val="22"/>
                <w:szCs w:val="22"/>
              </w:rPr>
              <w:t>5036-1</w:t>
            </w:r>
          </w:p>
        </w:tc>
      </w:tr>
      <w:tr w:rsidR="008C31FA" w:rsidRPr="003A5C21" w14:paraId="083B7268" w14:textId="77777777" w:rsidTr="0002730B">
        <w:tc>
          <w:tcPr>
            <w:tcW w:w="5070" w:type="dxa"/>
            <w:vAlign w:val="center"/>
          </w:tcPr>
          <w:p w14:paraId="0EB12454" w14:textId="77777777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3CCB67CF" w14:textId="77777777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</w:tcBorders>
            <w:vAlign w:val="center"/>
          </w:tcPr>
          <w:p w14:paraId="625A3A00" w14:textId="77777777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14:paraId="3A700EFB" w14:textId="77777777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77FB8C1F" w14:textId="77777777" w:rsidR="008C31FA" w:rsidRPr="003A5C21" w:rsidRDefault="008C31FA" w:rsidP="005E32DB">
            <w:pPr>
              <w:tabs>
                <w:tab w:val="left" w:pos="7230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32961A" w14:textId="38619110" w:rsidR="00593F34" w:rsidRPr="003A5C21" w:rsidRDefault="00593F34" w:rsidP="005E32DB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3A5C21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14347AB" w14:textId="36B9A148" w:rsidR="005538BD" w:rsidRPr="003A5C21" w:rsidRDefault="004C0E21" w:rsidP="005E32DB">
      <w:pPr>
        <w:pStyle w:val="Pealkiri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5C21">
        <w:rPr>
          <w:rFonts w:asciiTheme="minorHAnsi" w:hAnsiTheme="minorHAnsi"/>
          <w:sz w:val="22"/>
          <w:szCs w:val="22"/>
        </w:rPr>
        <w:t>Taotlus</w:t>
      </w:r>
    </w:p>
    <w:p w14:paraId="7527F118" w14:textId="77777777" w:rsidR="004C0E21" w:rsidRPr="003A5C21" w:rsidRDefault="004C0E21" w:rsidP="004C0E21">
      <w:pPr>
        <w:rPr>
          <w:rFonts w:asciiTheme="minorHAnsi" w:hAnsiTheme="minorHAnsi"/>
          <w:sz w:val="22"/>
          <w:szCs w:val="22"/>
        </w:rPr>
      </w:pPr>
    </w:p>
    <w:p w14:paraId="6D214628" w14:textId="2D0B64E2" w:rsidR="005538BD" w:rsidRPr="003A5C21" w:rsidRDefault="004C0E21" w:rsidP="005E32DB">
      <w:pPr>
        <w:pStyle w:val="Pealkiri1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A5C21">
        <w:rPr>
          <w:rFonts w:asciiTheme="minorHAnsi" w:hAnsiTheme="minorHAnsi"/>
          <w:b/>
          <w:sz w:val="22"/>
          <w:szCs w:val="22"/>
        </w:rPr>
        <w:t>Projekteerimise töö osa üleandmise tähta</w:t>
      </w:r>
      <w:r w:rsidR="003A5C21">
        <w:rPr>
          <w:rFonts w:asciiTheme="minorHAnsi" w:hAnsiTheme="minorHAnsi"/>
          <w:b/>
          <w:sz w:val="22"/>
          <w:szCs w:val="22"/>
        </w:rPr>
        <w:t>egade</w:t>
      </w:r>
      <w:r w:rsidRPr="003A5C21">
        <w:rPr>
          <w:rFonts w:asciiTheme="minorHAnsi" w:hAnsiTheme="minorHAnsi"/>
          <w:b/>
          <w:sz w:val="22"/>
          <w:szCs w:val="22"/>
        </w:rPr>
        <w:t xml:space="preserve"> pikendamiseks </w:t>
      </w:r>
      <w:r w:rsidRPr="003A5C21">
        <w:rPr>
          <w:rFonts w:asciiTheme="minorHAnsi" w:hAnsiTheme="minorHAnsi"/>
          <w:b/>
          <w:sz w:val="22"/>
          <w:szCs w:val="22"/>
        </w:rPr>
        <w:tab/>
      </w:r>
    </w:p>
    <w:p w14:paraId="2B678AA5" w14:textId="77777777" w:rsidR="004C0E21" w:rsidRPr="003A5C21" w:rsidRDefault="004C0E21" w:rsidP="004C0E21">
      <w:pPr>
        <w:rPr>
          <w:rFonts w:asciiTheme="minorHAnsi" w:hAnsiTheme="minorHAnsi"/>
          <w:sz w:val="22"/>
          <w:szCs w:val="22"/>
        </w:rPr>
      </w:pPr>
    </w:p>
    <w:p w14:paraId="1C633929" w14:textId="163E8AC1" w:rsidR="00C400EC" w:rsidRPr="003A5C21" w:rsidRDefault="005538BD" w:rsidP="007A179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5C21">
        <w:rPr>
          <w:rFonts w:asciiTheme="minorHAnsi" w:hAnsiTheme="minorHAnsi"/>
          <w:sz w:val="22"/>
          <w:szCs w:val="22"/>
        </w:rPr>
        <w:t xml:space="preserve">Käesolevaga </w:t>
      </w:r>
      <w:r w:rsidRPr="003A5C21">
        <w:rPr>
          <w:rFonts w:asciiTheme="minorHAnsi" w:hAnsiTheme="minorHAnsi"/>
          <w:b/>
          <w:bCs/>
          <w:sz w:val="22"/>
          <w:szCs w:val="22"/>
        </w:rPr>
        <w:t>Reaalprojekt OÜ</w:t>
      </w:r>
      <w:r w:rsidRPr="003A5C21">
        <w:rPr>
          <w:rFonts w:asciiTheme="minorHAnsi" w:hAnsiTheme="minorHAnsi"/>
          <w:sz w:val="22"/>
          <w:szCs w:val="22"/>
        </w:rPr>
        <w:t xml:space="preserve"> teavitab tellijat </w:t>
      </w:r>
      <w:r w:rsidRPr="003A5C21">
        <w:rPr>
          <w:rFonts w:asciiTheme="minorHAnsi" w:hAnsiTheme="minorHAnsi"/>
          <w:b/>
          <w:bCs/>
          <w:sz w:val="22"/>
          <w:szCs w:val="22"/>
        </w:rPr>
        <w:t>Transpordiamet</w:t>
      </w:r>
      <w:r w:rsidRPr="003A5C21">
        <w:rPr>
          <w:rFonts w:asciiTheme="minorHAnsi" w:hAnsiTheme="minorHAnsi"/>
          <w:sz w:val="22"/>
          <w:szCs w:val="22"/>
        </w:rPr>
        <w:t xml:space="preserve"> lepinguga võetud kohustustest </w:t>
      </w:r>
      <w:r w:rsidR="00C400EC" w:rsidRPr="003A5C21">
        <w:rPr>
          <w:rFonts w:asciiTheme="minorHAnsi" w:hAnsiTheme="minorHAnsi"/>
          <w:sz w:val="22"/>
          <w:szCs w:val="22"/>
        </w:rPr>
        <w:t>projekteerimise töövõtulepingus nr 3.2-3/25/1372-1 mis on sõlmitud 16.09.2025</w:t>
      </w:r>
      <w:r w:rsidRPr="003A5C21">
        <w:rPr>
          <w:rFonts w:asciiTheme="minorHAnsi" w:hAnsiTheme="minorHAnsi"/>
          <w:sz w:val="22"/>
          <w:szCs w:val="22"/>
        </w:rPr>
        <w:t xml:space="preserve"> järgnevat</w:t>
      </w:r>
      <w:r w:rsidR="007A179C">
        <w:rPr>
          <w:rFonts w:asciiTheme="minorHAnsi" w:hAnsiTheme="minorHAnsi"/>
          <w:sz w:val="22"/>
          <w:szCs w:val="22"/>
        </w:rPr>
        <w:t>:</w:t>
      </w:r>
    </w:p>
    <w:p w14:paraId="24CDDC63" w14:textId="3AC0EC85" w:rsidR="003A5C21" w:rsidRPr="003A5C21" w:rsidRDefault="005538BD" w:rsidP="005E32DB">
      <w:pPr>
        <w:pStyle w:val="Taandegakehatekst"/>
        <w:spacing w:line="276" w:lineRule="auto"/>
        <w:ind w:left="0"/>
        <w:rPr>
          <w:rFonts w:asciiTheme="minorHAnsi" w:hAnsiTheme="minorHAnsi"/>
          <w:sz w:val="22"/>
          <w:szCs w:val="22"/>
        </w:rPr>
      </w:pPr>
      <w:r w:rsidRPr="003A5C21">
        <w:rPr>
          <w:rFonts w:asciiTheme="minorHAnsi" w:hAnsiTheme="minorHAnsi"/>
          <w:sz w:val="22"/>
          <w:szCs w:val="22"/>
        </w:rPr>
        <w:t>Vastavalt lepingule on ette nähtud teostada järgmised tööd tähtajag</w:t>
      </w:r>
      <w:r w:rsidR="003A5C21">
        <w:rPr>
          <w:rFonts w:asciiTheme="minorHAnsi" w:hAnsiTheme="minorHAnsi"/>
          <w:sz w:val="22"/>
          <w:szCs w:val="22"/>
        </w:rPr>
        <w:t>a</w:t>
      </w:r>
      <w:r w:rsidR="007A179C">
        <w:rPr>
          <w:rFonts w:asciiTheme="minorHAnsi" w:hAnsiTheme="minorHAnsi"/>
          <w:sz w:val="22"/>
          <w:szCs w:val="22"/>
        </w:rPr>
        <w:t>:</w:t>
      </w:r>
    </w:p>
    <w:tbl>
      <w:tblPr>
        <w:tblW w:w="93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264"/>
        <w:gridCol w:w="1801"/>
        <w:gridCol w:w="1986"/>
        <w:gridCol w:w="1462"/>
        <w:gridCol w:w="1194"/>
        <w:gridCol w:w="2261"/>
      </w:tblGrid>
      <w:tr w:rsidR="007A179C" w:rsidRPr="003A5C21" w14:paraId="0CBA00C5" w14:textId="7FA3825A" w:rsidTr="007A179C">
        <w:trPr>
          <w:trHeight w:val="104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8BE6" w14:textId="25F27498" w:rsidR="007A179C" w:rsidRPr="003A5C21" w:rsidRDefault="007A179C" w:rsidP="00C400E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2DF01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Projekteerimise töö etappide kirjeldus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25AB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või Töö osa tähtaeg ülevaatamiseks esitamiseks  päevades alates lepingu sõlmimisest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8576" w14:textId="27AFF30B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Täiendav tähtaeg lepingulise töö koostamiseks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EF9F" w14:textId="04EB7B94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7A179C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või Töö osa  ülevaatamise aeg (päeva)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AB6F" w14:textId="0000526E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Põhjendus</w:t>
            </w:r>
          </w:p>
        </w:tc>
      </w:tr>
      <w:tr w:rsidR="007A179C" w:rsidRPr="003A5C21" w14:paraId="23793086" w14:textId="4CD99B2A" w:rsidTr="007A179C">
        <w:trPr>
          <w:trHeight w:val="479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2B67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0435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Piirangute ja planeeringute aruanne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EBE9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30 päeva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918D" w14:textId="1A8B0B1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3EC" w14:textId="50F323ED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6BEE" w14:textId="3303804E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-</w:t>
            </w:r>
          </w:p>
        </w:tc>
      </w:tr>
      <w:tr w:rsidR="007A179C" w:rsidRPr="003A5C21" w14:paraId="68A3A25B" w14:textId="6A9362D9" w:rsidTr="007A179C">
        <w:trPr>
          <w:trHeight w:val="255"/>
          <w:jc w:val="center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4736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3EE35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Töö osa: Topo-geodeetiline uuring </w:t>
            </w:r>
            <w:r w:rsidRPr="003A5C21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25,6 ha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6D16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90 päeva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F2B3" w14:textId="0BE0ADE1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E9AD" w14:textId="47BE32A1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20 päeva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136C" w14:textId="3763786E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-</w:t>
            </w:r>
          </w:p>
        </w:tc>
      </w:tr>
      <w:tr w:rsidR="007A179C" w:rsidRPr="003A5C21" w14:paraId="4F12BBBF" w14:textId="55A9E1FC" w:rsidTr="007A179C">
        <w:trPr>
          <w:trHeight w:val="255"/>
          <w:jc w:val="center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987431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E74A9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Geotehniline uuring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1D5F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150 päeva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F7F39F" w14:textId="645A47B0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120 päeva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8DBEB" w14:textId="0B2B874F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4F72E2" w14:textId="43848A42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Muudetud eelprojekti eskiislahendusega seotud maaomanike vastuseisu tõttu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. Tellija poolse otsuse tõttu teostada eskiisi esitamise etapp enne geotehniliste uuringutega alustamist. </w:t>
            </w:r>
            <w:r w:rsidRPr="007A179C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Uus tähtaeg 13.06.2026.</w:t>
            </w:r>
          </w:p>
        </w:tc>
      </w:tr>
      <w:tr w:rsidR="007A179C" w:rsidRPr="003A5C21" w14:paraId="3F983293" w14:textId="0FF74F5A" w:rsidTr="007A179C">
        <w:trPr>
          <w:trHeight w:val="255"/>
          <w:jc w:val="center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805B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E11A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6534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Rajatiste uuringupunktid </w:t>
            </w:r>
            <w:r w:rsidRPr="003A5C21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26 tk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A0DE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2CCDE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12A8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DDEE" w14:textId="24D9AD53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</w:tr>
      <w:tr w:rsidR="007A179C" w:rsidRPr="003A5C21" w14:paraId="358459F8" w14:textId="656DA9B5" w:rsidTr="007A179C">
        <w:trPr>
          <w:trHeight w:val="255"/>
          <w:jc w:val="center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07A5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2167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b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4BCD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Sõidutee geotehnilised puuraugud </w:t>
            </w:r>
            <w:r w:rsidRPr="003A5C21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20 tk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0C9A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692B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6023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7213" w14:textId="68679823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</w:tr>
      <w:tr w:rsidR="007A179C" w:rsidRPr="003A5C21" w14:paraId="3CA0AE3D" w14:textId="1A691D45" w:rsidTr="007A179C">
        <w:trPr>
          <w:trHeight w:val="255"/>
          <w:jc w:val="center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59C2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3914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c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6053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Kasvupinnase paksuse määramine </w:t>
            </w:r>
            <w:r w:rsidRPr="003A5C21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30 tk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53E0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8983A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8AB9F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495CA" w14:textId="7F290E5B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</w:tr>
      <w:tr w:rsidR="007A179C" w:rsidRPr="003A5C21" w14:paraId="2C7E09AA" w14:textId="58434949" w:rsidTr="007A179C">
        <w:trPr>
          <w:trHeight w:val="255"/>
          <w:jc w:val="center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2948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A82A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3A95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Nõrkade pinnaste täiendavad geotehnilised puuraugud </w:t>
            </w:r>
            <w:r w:rsidRPr="003A5C21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15tk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DED2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8407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141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F6CBB" w14:textId="7E7CE89F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</w:p>
        </w:tc>
      </w:tr>
      <w:tr w:rsidR="007A179C" w:rsidRPr="003A5C21" w14:paraId="4BBAE708" w14:textId="6FDB1B65" w:rsidTr="007A179C">
        <w:trPr>
          <w:trHeight w:val="492"/>
          <w:jc w:val="center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7D78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lastRenderedPageBreak/>
              <w:t>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6612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Riigitee nr 11414 Tilgu tee ja riigitee nr 11390 Tallinna-Rannamõisa-Kloogaranna tee uue ühendustee eskiis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52F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210 päeva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DCA9" w14:textId="2E2765ED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22 päeva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B670" w14:textId="65D67D4E" w:rsidR="007A179C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ED40" w14:textId="0EEF79F3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Seoses Tellija poolse eskiislahenduste ülevaatamise tähtaja pikenemise ja täpsustatud eskiisvariandi koostamisega. </w:t>
            </w:r>
            <w:r w:rsidRPr="007A179C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Korrigeeritud eskiis esitatud 05.05.2026.</w:t>
            </w:r>
          </w:p>
        </w:tc>
      </w:tr>
      <w:tr w:rsidR="007A179C" w:rsidRPr="003A5C21" w14:paraId="12388B4A" w14:textId="5BB877F4" w:rsidTr="007A179C">
        <w:trPr>
          <w:trHeight w:val="1065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FA84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8746" w14:textId="77777777" w:rsidR="007A179C" w:rsidRPr="003A5C21" w:rsidRDefault="007A179C" w:rsidP="00C400E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Katendi arvutuse aruanne, geotehnilised arvutused (sh nõlva püsivuse arvutus) ja pikiprofiili koostamine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E1D6" w14:textId="77777777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260 päeva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EA3" w14:textId="2889CEA2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3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0 päeva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6AA" w14:textId="3CFB94BF" w:rsidR="007A179C" w:rsidRPr="007A179C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7A179C">
              <w:rPr>
                <w:rFonts w:asciiTheme="minorHAnsi" w:hAnsiTheme="minorHAnsi" w:cs="Arial"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553" w14:textId="39FB39EF" w:rsidR="007A179C" w:rsidRPr="003A5C21" w:rsidRDefault="007A179C" w:rsidP="00C400E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Uus tähtaeg 0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3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.0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7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.2026</w:t>
            </w:r>
          </w:p>
        </w:tc>
      </w:tr>
      <w:tr w:rsidR="007A179C" w:rsidRPr="003A5C21" w14:paraId="2DB34287" w14:textId="5344DA64" w:rsidTr="007A179C">
        <w:trPr>
          <w:trHeight w:val="255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405F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2F9D" w14:textId="77777777" w:rsidR="007A179C" w:rsidRPr="003A5C21" w:rsidRDefault="007A179C" w:rsidP="007A179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Keskkonnamõjude eelhinnang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212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280 päeva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93FC" w14:textId="3AE3D60C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3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0 päeva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872B" w14:textId="3D7BD6B8" w:rsidR="007A179C" w:rsidRPr="007A179C" w:rsidRDefault="007A179C" w:rsidP="007A179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</w:pPr>
            <w:r w:rsidRPr="007A179C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14FC" w14:textId="7DE0C8F5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Uus tähtaeg 2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3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.0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7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.2026</w:t>
            </w:r>
          </w:p>
        </w:tc>
      </w:tr>
      <w:tr w:rsidR="007A179C" w:rsidRPr="003A5C21" w14:paraId="4E751BCC" w14:textId="73E0B52D" w:rsidTr="007A179C">
        <w:trPr>
          <w:trHeight w:val="255"/>
          <w:jc w:val="center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1268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2AF6B2" w14:textId="77777777" w:rsidR="007A179C" w:rsidRPr="003A5C21" w:rsidRDefault="007A179C" w:rsidP="007A179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Rekonstrueerimise põhiprojekti esitamine auditisse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CBFB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280 päeva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A68F" w14:textId="137648B2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45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 päeva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3D0A" w14:textId="447AAB67" w:rsidR="007A179C" w:rsidRPr="007A179C" w:rsidRDefault="007A179C" w:rsidP="007A179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</w:pPr>
            <w:r w:rsidRPr="007A179C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70F1" w14:textId="49471888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Uus tähtaeg 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07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.08.2026</w:t>
            </w:r>
          </w:p>
        </w:tc>
      </w:tr>
      <w:tr w:rsidR="007A179C" w:rsidRPr="003A5C21" w14:paraId="44165132" w14:textId="49608F1D" w:rsidTr="007A179C">
        <w:trPr>
          <w:trHeight w:val="255"/>
          <w:jc w:val="center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431D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F39FDB" w14:textId="77777777" w:rsidR="007A179C" w:rsidRPr="003A5C21" w:rsidRDefault="007A179C" w:rsidP="007A179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Põhiprojekti esitamine ekspertiisi (sh tehnovõrkude ja rajatiste projektid)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4052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390 päeva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BA96" w14:textId="2825ADD9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30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 päeva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406D" w14:textId="624A1AAE" w:rsidR="007A179C" w:rsidRPr="007A179C" w:rsidRDefault="007A179C" w:rsidP="007A179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</w:pPr>
            <w:r w:rsidRPr="007A179C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974" w14:textId="52E3AF34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Uus tähtaeg</w:t>
            </w:r>
          </w:p>
          <w:p w14:paraId="185F22E7" w14:textId="51973384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10.1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1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.2026</w:t>
            </w:r>
          </w:p>
        </w:tc>
      </w:tr>
      <w:tr w:rsidR="007A179C" w:rsidRPr="003A5C21" w14:paraId="5D6A2212" w14:textId="14CAC9D1" w:rsidTr="007A179C">
        <w:trPr>
          <w:trHeight w:val="255"/>
          <w:jc w:val="center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C8FA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9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BE22E" w14:textId="77777777" w:rsidR="007A179C" w:rsidRPr="003A5C21" w:rsidRDefault="007A179C" w:rsidP="007A179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 osa: Krundijaotuskavad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775E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420 päeva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3246" w14:textId="2828722A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30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 päeva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5905" w14:textId="15DF974B" w:rsidR="007A179C" w:rsidRPr="007A179C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7A179C">
              <w:rPr>
                <w:rFonts w:asciiTheme="minorHAnsi" w:hAnsiTheme="minorHAnsi" w:cs="Arial"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27E1" w14:textId="4145439B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Uus tähtaeg</w:t>
            </w:r>
          </w:p>
          <w:p w14:paraId="42AD1EDB" w14:textId="7A1B45EE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10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12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.202</w:t>
            </w: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6</w:t>
            </w:r>
          </w:p>
        </w:tc>
      </w:tr>
      <w:tr w:rsidR="007A179C" w:rsidRPr="003A5C21" w14:paraId="1DA4735D" w14:textId="06859FCA" w:rsidTr="007A179C">
        <w:trPr>
          <w:trHeight w:val="855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ECF9" w14:textId="77777777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10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DD87" w14:textId="77777777" w:rsidR="007A179C" w:rsidRPr="003A5C21" w:rsidRDefault="007A179C" w:rsidP="007A179C">
            <w:pPr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Töö: Riigitee nr 11414 Tilgu tee ja riigitee nr 11390 Tallinna-Rannamõisa-Kloogaranna tee uue ühendustee põhiprojekti koostamine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1557" w14:textId="2B12676F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4</w:t>
            </w:r>
            <w:r w:rsidR="0085135A">
              <w:rPr>
                <w:rFonts w:asciiTheme="minorHAnsi" w:hAnsiTheme="minorHAnsi" w:cs="Arial"/>
                <w:sz w:val="22"/>
                <w:szCs w:val="22"/>
                <w:lang w:eastAsia="et-EE"/>
              </w:rPr>
              <w:t>5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>0 päeva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145" w14:textId="29357902" w:rsidR="007A179C" w:rsidRPr="003A5C21" w:rsidRDefault="007A179C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>30</w:t>
            </w:r>
            <w:r w:rsidRPr="003A5C21"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 päeva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22B" w14:textId="7248ABA8" w:rsidR="007A179C" w:rsidRPr="007A179C" w:rsidRDefault="007A179C" w:rsidP="007A179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</w:pPr>
            <w:r w:rsidRPr="007A179C">
              <w:rPr>
                <w:rFonts w:asciiTheme="minorHAnsi" w:hAnsiTheme="minorHAnsi" w:cs="Arial"/>
                <w:b/>
                <w:bCs/>
                <w:sz w:val="22"/>
                <w:szCs w:val="22"/>
                <w:lang w:eastAsia="et-EE"/>
              </w:rPr>
              <w:t>15 päeva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EE5" w14:textId="339D610D" w:rsidR="007A179C" w:rsidRPr="003A5C21" w:rsidRDefault="0085135A" w:rsidP="007A179C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t-E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t-EE"/>
              </w:rPr>
              <w:t xml:space="preserve">Uus tähtaeg 09.01.2027. </w:t>
            </w:r>
            <w:r w:rsidR="007A179C">
              <w:rPr>
                <w:rFonts w:asciiTheme="minorHAnsi" w:hAnsiTheme="minorHAnsi" w:cs="Arial"/>
                <w:sz w:val="22"/>
                <w:szCs w:val="22"/>
                <w:lang w:eastAsia="et-EE"/>
              </w:rPr>
              <w:t>Lepingu järgne lõpptähtaeg 08.02.2027</w:t>
            </w:r>
          </w:p>
        </w:tc>
      </w:tr>
    </w:tbl>
    <w:p w14:paraId="43B5726E" w14:textId="77777777" w:rsidR="00310ED6" w:rsidRDefault="00310ED6" w:rsidP="005E32D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AA48DF8" w14:textId="21080EB2" w:rsidR="007A179C" w:rsidRPr="003A5C21" w:rsidRDefault="007A179C" w:rsidP="005E32DB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Palume vähendada töö ja töö osade ülevaatamise aega töö osadele rida 6, 7 ja 8 ning tööle rida 10 varasemalt 30 päevalt 15 päevale, et Töövõtjal oleks võimalik püsida oma töödega graafikus ja esitada lõplik projekt </w:t>
      </w:r>
      <w:r w:rsidR="0085135A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ellijale tähtaegselt</w:t>
      </w:r>
      <w:r w:rsidR="0085135A">
        <w:rPr>
          <w:rFonts w:asciiTheme="minorHAnsi" w:hAnsiTheme="minorHAnsi"/>
          <w:sz w:val="22"/>
          <w:szCs w:val="22"/>
        </w:rPr>
        <w:t>.</w:t>
      </w:r>
    </w:p>
    <w:p w14:paraId="306D45E3" w14:textId="77777777" w:rsidR="007A179C" w:rsidRDefault="007A179C" w:rsidP="005E32D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3AE7734" w14:textId="0356B513" w:rsidR="004C0E21" w:rsidRPr="003A5C21" w:rsidRDefault="004C0E21" w:rsidP="005E32DB">
      <w:pPr>
        <w:spacing w:line="276" w:lineRule="auto"/>
        <w:rPr>
          <w:rFonts w:asciiTheme="minorHAnsi" w:hAnsiTheme="minorHAnsi"/>
          <w:sz w:val="22"/>
          <w:szCs w:val="22"/>
        </w:rPr>
      </w:pPr>
      <w:r w:rsidRPr="003A5C21">
        <w:rPr>
          <w:rFonts w:asciiTheme="minorHAnsi" w:hAnsiTheme="minorHAnsi"/>
          <w:sz w:val="22"/>
          <w:szCs w:val="22"/>
        </w:rPr>
        <w:t xml:space="preserve">Töövõtja esitas </w:t>
      </w:r>
      <w:r w:rsidR="003A5C21">
        <w:rPr>
          <w:rFonts w:asciiTheme="minorHAnsi" w:hAnsiTheme="minorHAnsi"/>
          <w:sz w:val="22"/>
          <w:szCs w:val="22"/>
        </w:rPr>
        <w:t>tellijale ettepaneku korrigeerida eskiislahenduses koostatud lahendusele alternatiivse lahenduse ning Tellija kinnitas pakutud lahenduse.</w:t>
      </w:r>
    </w:p>
    <w:p w14:paraId="4F9CDAA9" w14:textId="77777777" w:rsidR="004C0E21" w:rsidRPr="003A5C21" w:rsidRDefault="004C0E21" w:rsidP="005E32D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C1DC89B" w14:textId="4C62A8E0" w:rsidR="004C0E21" w:rsidRPr="003A5C21" w:rsidRDefault="004C0E21" w:rsidP="007A179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5C21">
        <w:rPr>
          <w:rFonts w:asciiTheme="minorHAnsi" w:hAnsiTheme="minorHAnsi"/>
          <w:sz w:val="22"/>
          <w:szCs w:val="22"/>
        </w:rPr>
        <w:t>Seoses eeltoodu</w:t>
      </w:r>
      <w:r w:rsidR="00B60F08" w:rsidRPr="003A5C21">
        <w:rPr>
          <w:rFonts w:asciiTheme="minorHAnsi" w:hAnsiTheme="minorHAnsi"/>
          <w:sz w:val="22"/>
          <w:szCs w:val="22"/>
        </w:rPr>
        <w:t>ga palub töövõtja pikendada tellija kooskõlastuste puudumise tõttu</w:t>
      </w:r>
      <w:r w:rsidR="003A5C21" w:rsidRPr="003A5C21">
        <w:rPr>
          <w:rFonts w:asciiTheme="minorHAnsi" w:hAnsiTheme="minorHAnsi"/>
          <w:sz w:val="22"/>
          <w:szCs w:val="22"/>
        </w:rPr>
        <w:t xml:space="preserve"> lepinguliste </w:t>
      </w:r>
      <w:r w:rsidR="00B60F08" w:rsidRPr="003A5C21">
        <w:rPr>
          <w:rFonts w:asciiTheme="minorHAnsi" w:hAnsiTheme="minorHAnsi"/>
          <w:sz w:val="22"/>
          <w:szCs w:val="22"/>
        </w:rPr>
        <w:t xml:space="preserve"> </w:t>
      </w:r>
      <w:r w:rsidR="003A5C21" w:rsidRPr="003A5C21">
        <w:rPr>
          <w:rFonts w:asciiTheme="minorHAnsi" w:hAnsiTheme="minorHAnsi"/>
          <w:sz w:val="22"/>
          <w:szCs w:val="22"/>
        </w:rPr>
        <w:t>tööde graafikut.</w:t>
      </w:r>
    </w:p>
    <w:p w14:paraId="4A694CE4" w14:textId="77777777" w:rsidR="004C0E21" w:rsidRPr="003A5C21" w:rsidRDefault="004C0E21" w:rsidP="005E32D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F65A5EA" w14:textId="77777777" w:rsidR="008C31FA" w:rsidRPr="003A5C21" w:rsidRDefault="008C31FA" w:rsidP="005E32DB">
      <w:pPr>
        <w:spacing w:line="276" w:lineRule="auto"/>
        <w:rPr>
          <w:rFonts w:asciiTheme="minorHAnsi" w:hAnsiTheme="minorHAnsi"/>
          <w:sz w:val="22"/>
          <w:szCs w:val="22"/>
        </w:rPr>
      </w:pPr>
      <w:r w:rsidRPr="003A5C21">
        <w:rPr>
          <w:rFonts w:asciiTheme="minorHAnsi" w:hAnsiTheme="minorHAnsi"/>
          <w:sz w:val="22"/>
          <w:szCs w:val="22"/>
        </w:rPr>
        <w:t>Lugupidamisega</w:t>
      </w:r>
    </w:p>
    <w:p w14:paraId="2FD8CE1E" w14:textId="27DADAF0" w:rsidR="005538BD" w:rsidRDefault="005538BD" w:rsidP="005E32D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5C21">
        <w:rPr>
          <w:rFonts w:asciiTheme="minorHAnsi" w:hAnsiTheme="minorHAnsi"/>
          <w:sz w:val="22"/>
          <w:szCs w:val="22"/>
        </w:rPr>
        <w:t>Lauri Lillmann</w:t>
      </w:r>
    </w:p>
    <w:p w14:paraId="3E99D516" w14:textId="11A2BEF5" w:rsidR="003A5C21" w:rsidRDefault="003A5C21" w:rsidP="005E32D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Reaalprojekt OÜ</w:t>
      </w:r>
    </w:p>
    <w:p w14:paraId="08993861" w14:textId="2BAAB704" w:rsidR="003A5C21" w:rsidRPr="003A5C21" w:rsidRDefault="003A5C21" w:rsidP="005E32D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Projektijuht</w:t>
      </w:r>
    </w:p>
    <w:sectPr w:rsidR="003A5C21" w:rsidRPr="003A5C21" w:rsidSect="008C31FA">
      <w:headerReference w:type="default" r:id="rId8"/>
      <w:footerReference w:type="default" r:id="rId9"/>
      <w:type w:val="continuous"/>
      <w:pgSz w:w="11906" w:h="16838" w:code="9"/>
      <w:pgMar w:top="680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265D7" w14:textId="77777777" w:rsidR="00EF51C5" w:rsidRDefault="00EF51C5">
      <w:r>
        <w:separator/>
      </w:r>
    </w:p>
  </w:endnote>
  <w:endnote w:type="continuationSeparator" w:id="0">
    <w:p w14:paraId="4DCF2D21" w14:textId="77777777" w:rsidR="00EF51C5" w:rsidRDefault="00EF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E3E9" w14:textId="77777777" w:rsidR="008C31FA" w:rsidRPr="002B69EF" w:rsidRDefault="008C31FA" w:rsidP="008C31FA">
    <w:pPr>
      <w:pStyle w:val="Jalus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4392357D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5B1AE010" w14:textId="77777777" w:rsidR="00443EE7" w:rsidRPr="002B69EF" w:rsidRDefault="007D62D4" w:rsidP="00443EE7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3112B5FB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35DC34CD" w14:textId="77777777" w:rsidR="008C31FA" w:rsidRPr="008C31FA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035B" w14:textId="77777777" w:rsidR="00EF51C5" w:rsidRDefault="00EF51C5">
      <w:r>
        <w:separator/>
      </w:r>
    </w:p>
  </w:footnote>
  <w:footnote w:type="continuationSeparator" w:id="0">
    <w:p w14:paraId="7255762C" w14:textId="77777777" w:rsidR="00EF51C5" w:rsidRDefault="00EF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100F" w14:textId="77777777" w:rsidR="00E168D8" w:rsidRDefault="00E168D8" w:rsidP="00405095">
    <w:pPr>
      <w:pStyle w:val="Pis"/>
      <w:pBdr>
        <w:bottom w:val="single" w:sz="4" w:space="27" w:color="auto"/>
      </w:pBdr>
    </w:pPr>
  </w:p>
  <w:p w14:paraId="1327E6F8" w14:textId="77777777" w:rsidR="00E168D8" w:rsidRDefault="00E168D8" w:rsidP="00405095">
    <w:pPr>
      <w:pStyle w:val="Pis"/>
      <w:pBdr>
        <w:bottom w:val="single" w:sz="4" w:space="27" w:color="auto"/>
      </w:pBdr>
    </w:pPr>
  </w:p>
  <w:p w14:paraId="7CD4718F" w14:textId="6DC92E6C" w:rsidR="00D47749" w:rsidRPr="00EE45EC" w:rsidRDefault="00CB51B1" w:rsidP="00405095">
    <w:pPr>
      <w:pStyle w:val="Pis"/>
      <w:pBdr>
        <w:bottom w:val="single" w:sz="4" w:space="27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65F8AFF" wp14:editId="7991E9F4">
          <wp:simplePos x="0" y="0"/>
          <wp:positionH relativeFrom="column">
            <wp:align>center</wp:align>
          </wp:positionH>
          <wp:positionV relativeFrom="paragraph">
            <wp:posOffset>-514350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098143">
    <w:abstractNumId w:val="5"/>
  </w:num>
  <w:num w:numId="2" w16cid:durableId="2059433881">
    <w:abstractNumId w:val="2"/>
  </w:num>
  <w:num w:numId="3" w16cid:durableId="2087847775">
    <w:abstractNumId w:val="0"/>
  </w:num>
  <w:num w:numId="4" w16cid:durableId="1889805164">
    <w:abstractNumId w:val="4"/>
  </w:num>
  <w:num w:numId="5" w16cid:durableId="684792233">
    <w:abstractNumId w:val="3"/>
  </w:num>
  <w:num w:numId="6" w16cid:durableId="30870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2730B"/>
    <w:rsid w:val="000407F1"/>
    <w:rsid w:val="0004760B"/>
    <w:rsid w:val="0005340C"/>
    <w:rsid w:val="00056349"/>
    <w:rsid w:val="00061333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9339C"/>
    <w:rsid w:val="00096D66"/>
    <w:rsid w:val="000B3FF6"/>
    <w:rsid w:val="000B52A8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104E1D"/>
    <w:rsid w:val="001060E9"/>
    <w:rsid w:val="001061AA"/>
    <w:rsid w:val="0010689E"/>
    <w:rsid w:val="00117268"/>
    <w:rsid w:val="00117EB8"/>
    <w:rsid w:val="00121C57"/>
    <w:rsid w:val="00124070"/>
    <w:rsid w:val="00126751"/>
    <w:rsid w:val="001325E5"/>
    <w:rsid w:val="00132FE7"/>
    <w:rsid w:val="00140E0B"/>
    <w:rsid w:val="0014413B"/>
    <w:rsid w:val="00152C1D"/>
    <w:rsid w:val="00152DBF"/>
    <w:rsid w:val="00156AEC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ADA"/>
    <w:rsid w:val="001A487D"/>
    <w:rsid w:val="001C6F49"/>
    <w:rsid w:val="001D3FDF"/>
    <w:rsid w:val="001D49E8"/>
    <w:rsid w:val="001D67E5"/>
    <w:rsid w:val="001E0A65"/>
    <w:rsid w:val="001E5202"/>
    <w:rsid w:val="001E6AFA"/>
    <w:rsid w:val="00205FDD"/>
    <w:rsid w:val="002137ED"/>
    <w:rsid w:val="00214F9C"/>
    <w:rsid w:val="00221204"/>
    <w:rsid w:val="002217BE"/>
    <w:rsid w:val="00221B80"/>
    <w:rsid w:val="002250CE"/>
    <w:rsid w:val="00230066"/>
    <w:rsid w:val="00237E10"/>
    <w:rsid w:val="0024398A"/>
    <w:rsid w:val="0024531F"/>
    <w:rsid w:val="0024543E"/>
    <w:rsid w:val="002521C2"/>
    <w:rsid w:val="002542B6"/>
    <w:rsid w:val="00256F52"/>
    <w:rsid w:val="00271DB0"/>
    <w:rsid w:val="00274324"/>
    <w:rsid w:val="00287988"/>
    <w:rsid w:val="00290754"/>
    <w:rsid w:val="0029081C"/>
    <w:rsid w:val="00294075"/>
    <w:rsid w:val="00296923"/>
    <w:rsid w:val="002A5388"/>
    <w:rsid w:val="002A789B"/>
    <w:rsid w:val="002B042C"/>
    <w:rsid w:val="002B69EF"/>
    <w:rsid w:val="002C1E94"/>
    <w:rsid w:val="002C47ED"/>
    <w:rsid w:val="002C4A5C"/>
    <w:rsid w:val="002C664A"/>
    <w:rsid w:val="002D1CDF"/>
    <w:rsid w:val="002D44BA"/>
    <w:rsid w:val="002D4753"/>
    <w:rsid w:val="002E23E5"/>
    <w:rsid w:val="002F060E"/>
    <w:rsid w:val="00300805"/>
    <w:rsid w:val="003024CF"/>
    <w:rsid w:val="0030777E"/>
    <w:rsid w:val="00310ED6"/>
    <w:rsid w:val="00312DE6"/>
    <w:rsid w:val="00314FBA"/>
    <w:rsid w:val="0032031C"/>
    <w:rsid w:val="00321A43"/>
    <w:rsid w:val="0035167B"/>
    <w:rsid w:val="00352A7F"/>
    <w:rsid w:val="00356391"/>
    <w:rsid w:val="00357E23"/>
    <w:rsid w:val="003655BF"/>
    <w:rsid w:val="00366DD4"/>
    <w:rsid w:val="0037321D"/>
    <w:rsid w:val="0038212F"/>
    <w:rsid w:val="003903FD"/>
    <w:rsid w:val="00392132"/>
    <w:rsid w:val="00393845"/>
    <w:rsid w:val="00395786"/>
    <w:rsid w:val="00397FED"/>
    <w:rsid w:val="003A5C21"/>
    <w:rsid w:val="003A7E78"/>
    <w:rsid w:val="003B3EE3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2D8E"/>
    <w:rsid w:val="003F514A"/>
    <w:rsid w:val="003F6175"/>
    <w:rsid w:val="003F7809"/>
    <w:rsid w:val="00400E64"/>
    <w:rsid w:val="0040157A"/>
    <w:rsid w:val="00405095"/>
    <w:rsid w:val="00406B64"/>
    <w:rsid w:val="00414D4D"/>
    <w:rsid w:val="00415EB3"/>
    <w:rsid w:val="00416C93"/>
    <w:rsid w:val="00424D3B"/>
    <w:rsid w:val="00433875"/>
    <w:rsid w:val="004345D1"/>
    <w:rsid w:val="00434DFF"/>
    <w:rsid w:val="0043550D"/>
    <w:rsid w:val="00440889"/>
    <w:rsid w:val="00440E76"/>
    <w:rsid w:val="004430C9"/>
    <w:rsid w:val="00443EE7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792A"/>
    <w:rsid w:val="004A7D40"/>
    <w:rsid w:val="004B35CC"/>
    <w:rsid w:val="004B635E"/>
    <w:rsid w:val="004B6AF5"/>
    <w:rsid w:val="004C0E21"/>
    <w:rsid w:val="004C4E07"/>
    <w:rsid w:val="004D017F"/>
    <w:rsid w:val="004D515E"/>
    <w:rsid w:val="004E6205"/>
    <w:rsid w:val="004E743B"/>
    <w:rsid w:val="00513845"/>
    <w:rsid w:val="00515124"/>
    <w:rsid w:val="005277E3"/>
    <w:rsid w:val="00546209"/>
    <w:rsid w:val="005538BD"/>
    <w:rsid w:val="005658BD"/>
    <w:rsid w:val="00567CEA"/>
    <w:rsid w:val="00573C78"/>
    <w:rsid w:val="00574C1D"/>
    <w:rsid w:val="005778D2"/>
    <w:rsid w:val="00577B9F"/>
    <w:rsid w:val="00577EED"/>
    <w:rsid w:val="0058192C"/>
    <w:rsid w:val="00581DE8"/>
    <w:rsid w:val="0058274B"/>
    <w:rsid w:val="005833D0"/>
    <w:rsid w:val="00593F34"/>
    <w:rsid w:val="0059583F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6E02"/>
    <w:rsid w:val="005E281A"/>
    <w:rsid w:val="005E2DF2"/>
    <w:rsid w:val="005E32DB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307B2"/>
    <w:rsid w:val="00631E21"/>
    <w:rsid w:val="0063494F"/>
    <w:rsid w:val="00644AD2"/>
    <w:rsid w:val="00655ACD"/>
    <w:rsid w:val="00661633"/>
    <w:rsid w:val="00663D93"/>
    <w:rsid w:val="00670988"/>
    <w:rsid w:val="00676D21"/>
    <w:rsid w:val="00680B09"/>
    <w:rsid w:val="00681D1C"/>
    <w:rsid w:val="0068275C"/>
    <w:rsid w:val="00693226"/>
    <w:rsid w:val="006B7A8D"/>
    <w:rsid w:val="006C197A"/>
    <w:rsid w:val="006D1949"/>
    <w:rsid w:val="006D6502"/>
    <w:rsid w:val="006D6D71"/>
    <w:rsid w:val="006E0781"/>
    <w:rsid w:val="006E23F8"/>
    <w:rsid w:val="006E73AF"/>
    <w:rsid w:val="006F2D13"/>
    <w:rsid w:val="006F5E73"/>
    <w:rsid w:val="006F5FE8"/>
    <w:rsid w:val="006F7026"/>
    <w:rsid w:val="007011DF"/>
    <w:rsid w:val="007051AB"/>
    <w:rsid w:val="00707204"/>
    <w:rsid w:val="00713FA8"/>
    <w:rsid w:val="00723881"/>
    <w:rsid w:val="0072514B"/>
    <w:rsid w:val="0072514F"/>
    <w:rsid w:val="00733A68"/>
    <w:rsid w:val="00735310"/>
    <w:rsid w:val="007453B1"/>
    <w:rsid w:val="007516AA"/>
    <w:rsid w:val="00754489"/>
    <w:rsid w:val="00757D57"/>
    <w:rsid w:val="00771474"/>
    <w:rsid w:val="00771B00"/>
    <w:rsid w:val="00773641"/>
    <w:rsid w:val="00773A49"/>
    <w:rsid w:val="007756BE"/>
    <w:rsid w:val="007904C9"/>
    <w:rsid w:val="007906B5"/>
    <w:rsid w:val="007941D7"/>
    <w:rsid w:val="00797A0D"/>
    <w:rsid w:val="007A179C"/>
    <w:rsid w:val="007A7896"/>
    <w:rsid w:val="007B2B44"/>
    <w:rsid w:val="007B2E3A"/>
    <w:rsid w:val="007B4372"/>
    <w:rsid w:val="007B56B5"/>
    <w:rsid w:val="007B59E6"/>
    <w:rsid w:val="007D4E3B"/>
    <w:rsid w:val="007D5F4C"/>
    <w:rsid w:val="007D62D4"/>
    <w:rsid w:val="007E3361"/>
    <w:rsid w:val="007E386E"/>
    <w:rsid w:val="007E6BCF"/>
    <w:rsid w:val="007E7F9B"/>
    <w:rsid w:val="00815EB7"/>
    <w:rsid w:val="00815F63"/>
    <w:rsid w:val="0082636E"/>
    <w:rsid w:val="008270C7"/>
    <w:rsid w:val="0084158D"/>
    <w:rsid w:val="0085135A"/>
    <w:rsid w:val="00852D62"/>
    <w:rsid w:val="0086295E"/>
    <w:rsid w:val="00870B8C"/>
    <w:rsid w:val="00884913"/>
    <w:rsid w:val="008861E2"/>
    <w:rsid w:val="0089111C"/>
    <w:rsid w:val="008915E1"/>
    <w:rsid w:val="00891FD8"/>
    <w:rsid w:val="008A2077"/>
    <w:rsid w:val="008C0E0F"/>
    <w:rsid w:val="008C31FA"/>
    <w:rsid w:val="008C64E6"/>
    <w:rsid w:val="008C7A5B"/>
    <w:rsid w:val="008D6441"/>
    <w:rsid w:val="008E006F"/>
    <w:rsid w:val="008E20C7"/>
    <w:rsid w:val="00904809"/>
    <w:rsid w:val="00905602"/>
    <w:rsid w:val="009065B4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07AB5"/>
    <w:rsid w:val="00A10871"/>
    <w:rsid w:val="00A1197B"/>
    <w:rsid w:val="00A14DFC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3DE4"/>
    <w:rsid w:val="00A852D7"/>
    <w:rsid w:val="00A85BC2"/>
    <w:rsid w:val="00A8767E"/>
    <w:rsid w:val="00A97141"/>
    <w:rsid w:val="00AA2B3D"/>
    <w:rsid w:val="00AA35E6"/>
    <w:rsid w:val="00AB2A83"/>
    <w:rsid w:val="00AB307A"/>
    <w:rsid w:val="00AB3717"/>
    <w:rsid w:val="00AC515C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5600"/>
    <w:rsid w:val="00B27AAB"/>
    <w:rsid w:val="00B33DC8"/>
    <w:rsid w:val="00B36FC1"/>
    <w:rsid w:val="00B41705"/>
    <w:rsid w:val="00B53F70"/>
    <w:rsid w:val="00B549FA"/>
    <w:rsid w:val="00B57532"/>
    <w:rsid w:val="00B60F08"/>
    <w:rsid w:val="00B61451"/>
    <w:rsid w:val="00B67754"/>
    <w:rsid w:val="00B67C87"/>
    <w:rsid w:val="00B73CE9"/>
    <w:rsid w:val="00B80590"/>
    <w:rsid w:val="00B87908"/>
    <w:rsid w:val="00B91CA7"/>
    <w:rsid w:val="00B94C0B"/>
    <w:rsid w:val="00BA485D"/>
    <w:rsid w:val="00BA5839"/>
    <w:rsid w:val="00BA677D"/>
    <w:rsid w:val="00BA6CEC"/>
    <w:rsid w:val="00BA7EC5"/>
    <w:rsid w:val="00BB575E"/>
    <w:rsid w:val="00BC3F8C"/>
    <w:rsid w:val="00BC6406"/>
    <w:rsid w:val="00BD2A70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4F26"/>
    <w:rsid w:val="00C344F5"/>
    <w:rsid w:val="00C34680"/>
    <w:rsid w:val="00C35611"/>
    <w:rsid w:val="00C35B73"/>
    <w:rsid w:val="00C400EC"/>
    <w:rsid w:val="00C414BF"/>
    <w:rsid w:val="00C442F9"/>
    <w:rsid w:val="00C45CDA"/>
    <w:rsid w:val="00C53E4F"/>
    <w:rsid w:val="00C553B9"/>
    <w:rsid w:val="00C60F7B"/>
    <w:rsid w:val="00C64C9B"/>
    <w:rsid w:val="00C70718"/>
    <w:rsid w:val="00C83B19"/>
    <w:rsid w:val="00C84B4C"/>
    <w:rsid w:val="00C84C7F"/>
    <w:rsid w:val="00C859C4"/>
    <w:rsid w:val="00C900BE"/>
    <w:rsid w:val="00C932D3"/>
    <w:rsid w:val="00C94DC5"/>
    <w:rsid w:val="00CA07EB"/>
    <w:rsid w:val="00CA1F69"/>
    <w:rsid w:val="00CA2877"/>
    <w:rsid w:val="00CA448B"/>
    <w:rsid w:val="00CA4E52"/>
    <w:rsid w:val="00CA5C6C"/>
    <w:rsid w:val="00CB51B1"/>
    <w:rsid w:val="00CB553B"/>
    <w:rsid w:val="00CC3139"/>
    <w:rsid w:val="00CE11CF"/>
    <w:rsid w:val="00CE1CAA"/>
    <w:rsid w:val="00CE49D6"/>
    <w:rsid w:val="00CF38B3"/>
    <w:rsid w:val="00CF4620"/>
    <w:rsid w:val="00CF6CC1"/>
    <w:rsid w:val="00CF6DAD"/>
    <w:rsid w:val="00CF7A1B"/>
    <w:rsid w:val="00D02E96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78AB"/>
    <w:rsid w:val="00D60EF7"/>
    <w:rsid w:val="00D65169"/>
    <w:rsid w:val="00D65631"/>
    <w:rsid w:val="00D65A4F"/>
    <w:rsid w:val="00D75838"/>
    <w:rsid w:val="00DA26B2"/>
    <w:rsid w:val="00DA7514"/>
    <w:rsid w:val="00DB2F74"/>
    <w:rsid w:val="00DB37BC"/>
    <w:rsid w:val="00DB703A"/>
    <w:rsid w:val="00DC01D6"/>
    <w:rsid w:val="00DC2B7B"/>
    <w:rsid w:val="00DD0E1A"/>
    <w:rsid w:val="00DE4D34"/>
    <w:rsid w:val="00DF044C"/>
    <w:rsid w:val="00DF0FE7"/>
    <w:rsid w:val="00DF5FB9"/>
    <w:rsid w:val="00E0037E"/>
    <w:rsid w:val="00E168D8"/>
    <w:rsid w:val="00E22A92"/>
    <w:rsid w:val="00E3225E"/>
    <w:rsid w:val="00E346CC"/>
    <w:rsid w:val="00E34809"/>
    <w:rsid w:val="00E37C9A"/>
    <w:rsid w:val="00E4086A"/>
    <w:rsid w:val="00E45459"/>
    <w:rsid w:val="00E51E04"/>
    <w:rsid w:val="00E51FB2"/>
    <w:rsid w:val="00E54289"/>
    <w:rsid w:val="00E61502"/>
    <w:rsid w:val="00E6490F"/>
    <w:rsid w:val="00E64949"/>
    <w:rsid w:val="00E72451"/>
    <w:rsid w:val="00E86109"/>
    <w:rsid w:val="00E961B8"/>
    <w:rsid w:val="00E96FB5"/>
    <w:rsid w:val="00EA1E5F"/>
    <w:rsid w:val="00EB3ED0"/>
    <w:rsid w:val="00EB757F"/>
    <w:rsid w:val="00EC06E9"/>
    <w:rsid w:val="00EC16B0"/>
    <w:rsid w:val="00EC4852"/>
    <w:rsid w:val="00EC52D4"/>
    <w:rsid w:val="00EC680A"/>
    <w:rsid w:val="00EC7093"/>
    <w:rsid w:val="00EE10C8"/>
    <w:rsid w:val="00EE45EC"/>
    <w:rsid w:val="00EE72B4"/>
    <w:rsid w:val="00EF040D"/>
    <w:rsid w:val="00EF51C5"/>
    <w:rsid w:val="00F00C7F"/>
    <w:rsid w:val="00F115ED"/>
    <w:rsid w:val="00F176E5"/>
    <w:rsid w:val="00F353B1"/>
    <w:rsid w:val="00F3554A"/>
    <w:rsid w:val="00F35665"/>
    <w:rsid w:val="00F36126"/>
    <w:rsid w:val="00F36D82"/>
    <w:rsid w:val="00F36E1E"/>
    <w:rsid w:val="00F47133"/>
    <w:rsid w:val="00F50750"/>
    <w:rsid w:val="00F5563E"/>
    <w:rsid w:val="00F6185C"/>
    <w:rsid w:val="00F6256C"/>
    <w:rsid w:val="00F7121E"/>
    <w:rsid w:val="00F71449"/>
    <w:rsid w:val="00F718CF"/>
    <w:rsid w:val="00F768E8"/>
    <w:rsid w:val="00F91C44"/>
    <w:rsid w:val="00FA088D"/>
    <w:rsid w:val="00FB0080"/>
    <w:rsid w:val="00FB0AC4"/>
    <w:rsid w:val="00FB25FC"/>
    <w:rsid w:val="00FB28DC"/>
    <w:rsid w:val="00FC13A9"/>
    <w:rsid w:val="00FC1C11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6FD95"/>
  <w15:chartTrackingRefBased/>
  <w15:docId w15:val="{E3CE13C1-E980-4F2B-A8A8-236E006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b/>
      <w:sz w:val="28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Pealkiri5">
    <w:name w:val="heading 5"/>
    <w:basedOn w:val="Normaallaad"/>
    <w:next w:val="Normaallaad"/>
    <w:qFormat/>
    <w:pPr>
      <w:keepNext/>
      <w:ind w:left="1440" w:firstLine="720"/>
      <w:outlineLvl w:val="4"/>
    </w:pPr>
    <w:rPr>
      <w:sz w:val="28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b/>
      <w:bCs/>
      <w:sz w:val="28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sz w:val="26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right"/>
      <w:outlineLvl w:val="8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Pr>
      <w:b/>
      <w:sz w:val="28"/>
    </w:rPr>
  </w:style>
  <w:style w:type="paragraph" w:styleId="Kehatekst2">
    <w:name w:val="Body Text 2"/>
    <w:basedOn w:val="Normaallaad"/>
    <w:pPr>
      <w:tabs>
        <w:tab w:val="left" w:pos="6521"/>
        <w:tab w:val="left" w:pos="7230"/>
      </w:tabs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Allmrkusetekst">
    <w:name w:val="footnote text"/>
    <w:basedOn w:val="Normaallaad"/>
    <w:semiHidden/>
  </w:style>
  <w:style w:type="character" w:styleId="Allmrkuseviide">
    <w:name w:val="footnote reference"/>
    <w:semiHidden/>
    <w:rPr>
      <w:vertAlign w:val="superscript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  <w:bCs/>
    </w:rPr>
  </w:style>
  <w:style w:type="character" w:styleId="Klastatudhperlink">
    <w:name w:val="FollowedHyperlink"/>
    <w:rPr>
      <w:color w:val="800080"/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Pealkiri">
    <w:name w:val="Title"/>
    <w:basedOn w:val="Normaallaad"/>
    <w:qFormat/>
    <w:rsid w:val="00DB2F74"/>
    <w:pPr>
      <w:jc w:val="center"/>
    </w:pPr>
    <w:rPr>
      <w:b/>
      <w:bCs/>
      <w:sz w:val="24"/>
      <w:szCs w:val="24"/>
    </w:rPr>
  </w:style>
  <w:style w:type="paragraph" w:styleId="HTML-eelvormindatud">
    <w:name w:val="HTML Preformatted"/>
    <w:basedOn w:val="Normaallaad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paragraph" w:styleId="Kehatekst3">
    <w:name w:val="Body Text 3"/>
    <w:basedOn w:val="Normaallaad"/>
    <w:link w:val="Kehatekst3Mrk"/>
    <w:rsid w:val="005538B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rsid w:val="005538BD"/>
    <w:rPr>
      <w:sz w:val="16"/>
      <w:szCs w:val="16"/>
      <w:lang w:eastAsia="en-US"/>
    </w:rPr>
  </w:style>
  <w:style w:type="paragraph" w:styleId="Taandegakehatekst">
    <w:name w:val="Body Text Indent"/>
    <w:basedOn w:val="Normaallaad"/>
    <w:link w:val="TaandegakehatekstMrk"/>
    <w:rsid w:val="005538BD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rsid w:val="005538BD"/>
    <w:rPr>
      <w:lang w:eastAsia="en-US"/>
    </w:rPr>
  </w:style>
  <w:style w:type="paragraph" w:styleId="Loendilik">
    <w:name w:val="List Paragraph"/>
    <w:basedOn w:val="Normaallaad"/>
    <w:uiPriority w:val="34"/>
    <w:qFormat/>
    <w:rsid w:val="00573C78"/>
    <w:pPr>
      <w:ind w:left="720"/>
      <w:contextualSpacing/>
    </w:pPr>
  </w:style>
  <w:style w:type="paragraph" w:customStyle="1" w:styleId="xmsonormal">
    <w:name w:val="x_msonormal"/>
    <w:basedOn w:val="Normaallaad"/>
    <w:rsid w:val="003A5C21"/>
    <w:pPr>
      <w:spacing w:before="100" w:beforeAutospacing="1" w:after="100" w:afterAutospacing="1"/>
    </w:pPr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1</TotalTime>
  <Pages>3</Pages>
  <Words>386</Words>
  <Characters>2607</Characters>
  <Application>Microsoft Office Word</Application>
  <DocSecurity>4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Jörgen Vanamõisa</cp:lastModifiedBy>
  <cp:revision>2</cp:revision>
  <cp:lastPrinted>2024-05-13T10:17:00Z</cp:lastPrinted>
  <dcterms:created xsi:type="dcterms:W3CDTF">2026-05-26T07:59:00Z</dcterms:created>
  <dcterms:modified xsi:type="dcterms:W3CDTF">2026-05-26T07:59:00Z</dcterms:modified>
</cp:coreProperties>
</file>